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967" w14:textId="77777777" w:rsidR="006C6A6D" w:rsidRDefault="006C6A6D" w:rsidP="00313BAA">
      <w:pPr>
        <w:jc w:val="center"/>
        <w:rPr>
          <w:rFonts w:ascii="Avenir Next LT Pro Demi" w:hAnsi="Avenir Next LT Pro Demi"/>
          <w:sz w:val="44"/>
          <w:szCs w:val="44"/>
        </w:rPr>
      </w:pPr>
    </w:p>
    <w:p w14:paraId="393B93C3" w14:textId="77777777" w:rsidR="006C6A6D" w:rsidRDefault="006C6A6D" w:rsidP="00313BAA">
      <w:pPr>
        <w:jc w:val="center"/>
        <w:rPr>
          <w:rFonts w:ascii="Avenir Next LT Pro Demi" w:hAnsi="Avenir Next LT Pro Demi"/>
          <w:sz w:val="44"/>
          <w:szCs w:val="44"/>
        </w:rPr>
      </w:pPr>
    </w:p>
    <w:p w14:paraId="4D2CFF21" w14:textId="4329855D" w:rsidR="006C6A6D" w:rsidRDefault="006C6A6D" w:rsidP="00313BAA">
      <w:pPr>
        <w:jc w:val="center"/>
        <w:rPr>
          <w:rFonts w:ascii="Avenir Next LT Pro Demi" w:hAnsi="Avenir Next LT Pro Demi"/>
          <w:sz w:val="44"/>
          <w:szCs w:val="44"/>
        </w:rPr>
      </w:pPr>
    </w:p>
    <w:p w14:paraId="427474E9" w14:textId="77281A16" w:rsidR="00313BAA" w:rsidRDefault="00A60EE8" w:rsidP="00313BAA">
      <w:pPr>
        <w:jc w:val="center"/>
        <w:rPr>
          <w:rFonts w:ascii="Avenir Next LT Pro Demi" w:hAnsi="Avenir Next LT Pro Demi"/>
          <w:b/>
          <w:bCs/>
          <w:color w:val="548DD4" w:themeColor="text2" w:themeTint="99"/>
          <w:sz w:val="48"/>
          <w:szCs w:val="48"/>
        </w:rPr>
      </w:pPr>
      <w:r>
        <w:rPr>
          <w:rFonts w:ascii="Avenir Next LT Pro Demi" w:hAnsi="Avenir Next LT Pro Demi"/>
          <w:b/>
          <w:bCs/>
          <w:color w:val="548DD4" w:themeColor="text2" w:themeTint="99"/>
          <w:sz w:val="48"/>
          <w:szCs w:val="48"/>
        </w:rPr>
        <w:t>SUBSIDIEREGELING</w:t>
      </w:r>
    </w:p>
    <w:p w14:paraId="2A61AD29" w14:textId="77777777" w:rsidR="00A60EE8" w:rsidRPr="00A60EE8" w:rsidRDefault="00A60EE8" w:rsidP="00313BAA">
      <w:pPr>
        <w:jc w:val="center"/>
        <w:rPr>
          <w:rFonts w:ascii="Avenir Next LT Pro Demi" w:hAnsi="Avenir Next LT Pro Demi"/>
          <w:b/>
          <w:bCs/>
          <w:color w:val="548DD4" w:themeColor="text2" w:themeTint="99"/>
        </w:rPr>
      </w:pPr>
    </w:p>
    <w:p w14:paraId="08B5DF45" w14:textId="1BCE8DF8" w:rsidR="00313BAA" w:rsidRDefault="00A60EE8" w:rsidP="00C16CB7">
      <w:pPr>
        <w:spacing w:line="276" w:lineRule="auto"/>
        <w:jc w:val="center"/>
        <w:rPr>
          <w:rFonts w:ascii="Avenir Next LT Pro Demi" w:hAnsi="Avenir Next LT Pro Demi"/>
          <w:b/>
          <w:bCs/>
          <w:sz w:val="48"/>
          <w:szCs w:val="48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1D93D" wp14:editId="0680BE86">
                <wp:simplePos x="0" y="0"/>
                <wp:positionH relativeFrom="margin">
                  <wp:posOffset>-38100</wp:posOffset>
                </wp:positionH>
                <wp:positionV relativeFrom="paragraph">
                  <wp:posOffset>87630</wp:posOffset>
                </wp:positionV>
                <wp:extent cx="5756275" cy="1466850"/>
                <wp:effectExtent l="0" t="0" r="15875" b="19050"/>
                <wp:wrapNone/>
                <wp:docPr id="1389093183" name="Rechthoek: afgeronde diagonal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14668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195B4" w14:textId="77777777" w:rsidR="00776038" w:rsidRPr="00776038" w:rsidRDefault="00776038" w:rsidP="00C16CB7">
                            <w:pPr>
                              <w:jc w:val="center"/>
                              <w:rPr>
                                <w:rFonts w:ascii="Avenir Next LT Pro Demi" w:hAnsi="Avenir Next LT Pro Demi"/>
                                <w:sz w:val="72"/>
                                <w:szCs w:val="72"/>
                              </w:rPr>
                            </w:pPr>
                            <w:r w:rsidRPr="00776038">
                              <w:rPr>
                                <w:rFonts w:ascii="Avenir Next LT Pro Demi" w:hAnsi="Avenir Next LT Pro Demi"/>
                                <w:sz w:val="72"/>
                                <w:szCs w:val="72"/>
                              </w:rPr>
                              <w:t xml:space="preserve">Bewezen Culturele </w:t>
                            </w:r>
                          </w:p>
                          <w:p w14:paraId="6392F3BC" w14:textId="7B7C64BD" w:rsidR="00A60EE8" w:rsidRPr="00776038" w:rsidRDefault="00776038" w:rsidP="00C16CB7">
                            <w:pPr>
                              <w:jc w:val="center"/>
                              <w:rPr>
                                <w:rFonts w:ascii="Avenir Next LT Pro Demi" w:hAnsi="Avenir Next LT Pro Demi"/>
                                <w:sz w:val="72"/>
                                <w:szCs w:val="72"/>
                              </w:rPr>
                            </w:pPr>
                            <w:r w:rsidRPr="00776038">
                              <w:rPr>
                                <w:rFonts w:ascii="Avenir Next LT Pro Demi" w:hAnsi="Avenir Next LT Pro Demi"/>
                                <w:sz w:val="72"/>
                                <w:szCs w:val="72"/>
                              </w:rPr>
                              <w:t>Talenten Drenthe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D93D" id="Rechthoek: afgeronde diagonale hoeken 1" o:spid="_x0000_s1026" style="position:absolute;left:0;text-align:left;margin-left:-3pt;margin-top:6.9pt;width:453.2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56275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" adj="-11796480,,5400" path="m244480,l5756275,r,l5756275,1222370v,135023,-109457,244480,-244480,244480l,1466850r,l,244480c,109457,109457,,244480,xe" fillcolor="#8db3e2 [1311]" strokecolor="#0070c0" strokeweight="2pt">
                <v:stroke joinstyle="miter"/>
                <v:formulas/>
                <v:path arrowok="t" o:connecttype="custom" o:connectlocs="244480,0;5756275,0;5756275,0;5756275,1222370;5511795,1466850;0,1466850;0,1466850;0,244480;244480,0" o:connectangles="0,0,0,0,0,0,0,0,0" textboxrect="0,0,5756275,1466850"/>
                <v:textbox>
                  <w:txbxContent>
                    <w:p w14:paraId="6E3195B4" w14:textId="77777777" w:rsidR="00776038" w:rsidRPr="00776038" w:rsidRDefault="00776038" w:rsidP="00C16CB7">
                      <w:pPr>
                        <w:jc w:val="center"/>
                        <w:rPr>
                          <w:rFonts w:ascii="Avenir Next LT Pro Demi" w:hAnsi="Avenir Next LT Pro Demi"/>
                          <w:sz w:val="72"/>
                          <w:szCs w:val="72"/>
                        </w:rPr>
                      </w:pPr>
                      <w:r w:rsidRPr="00776038">
                        <w:rPr>
                          <w:rFonts w:ascii="Avenir Next LT Pro Demi" w:hAnsi="Avenir Next LT Pro Demi"/>
                          <w:sz w:val="72"/>
                          <w:szCs w:val="72"/>
                        </w:rPr>
                        <w:t xml:space="preserve">Bewezen Culturele </w:t>
                      </w:r>
                    </w:p>
                    <w:p w14:paraId="6392F3BC" w14:textId="7B7C64BD" w:rsidR="00A60EE8" w:rsidRPr="00776038" w:rsidRDefault="00776038" w:rsidP="00C16CB7">
                      <w:pPr>
                        <w:jc w:val="center"/>
                        <w:rPr>
                          <w:rFonts w:ascii="Avenir Next LT Pro Demi" w:hAnsi="Avenir Next LT Pro Demi"/>
                          <w:sz w:val="72"/>
                          <w:szCs w:val="72"/>
                        </w:rPr>
                      </w:pPr>
                      <w:r w:rsidRPr="00776038">
                        <w:rPr>
                          <w:rFonts w:ascii="Avenir Next LT Pro Demi" w:hAnsi="Avenir Next LT Pro Demi"/>
                          <w:sz w:val="72"/>
                          <w:szCs w:val="72"/>
                        </w:rPr>
                        <w:t>Talenten Drenthe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B32CB3" w14:textId="77777777" w:rsidR="00A60EE8" w:rsidRDefault="00A60EE8" w:rsidP="00C16CB7">
      <w:pPr>
        <w:spacing w:line="276" w:lineRule="auto"/>
        <w:jc w:val="center"/>
        <w:rPr>
          <w:rFonts w:ascii="Avenir Next LT Pro Demi" w:hAnsi="Avenir Next LT Pro Demi"/>
          <w:b/>
          <w:bCs/>
          <w:sz w:val="48"/>
          <w:szCs w:val="48"/>
        </w:rPr>
      </w:pPr>
    </w:p>
    <w:p w14:paraId="6CD67A83" w14:textId="77777777" w:rsidR="00A60EE8" w:rsidRDefault="00A60EE8" w:rsidP="00C16CB7">
      <w:pPr>
        <w:spacing w:line="276" w:lineRule="auto"/>
        <w:jc w:val="center"/>
        <w:rPr>
          <w:rFonts w:ascii="Avenir Next LT Pro Demi" w:hAnsi="Avenir Next LT Pro Demi"/>
          <w:b/>
          <w:bCs/>
          <w:sz w:val="48"/>
          <w:szCs w:val="48"/>
        </w:rPr>
      </w:pPr>
    </w:p>
    <w:p w14:paraId="1CF9ABCF" w14:textId="77777777" w:rsidR="00A60EE8" w:rsidRPr="0096471E" w:rsidRDefault="00A60EE8" w:rsidP="00C16CB7">
      <w:pPr>
        <w:spacing w:line="276" w:lineRule="auto"/>
        <w:jc w:val="center"/>
        <w:rPr>
          <w:rFonts w:ascii="Avenir Next LT Pro Demi" w:hAnsi="Avenir Next LT Pro Demi"/>
          <w:b/>
          <w:bCs/>
          <w:sz w:val="48"/>
          <w:szCs w:val="48"/>
        </w:rPr>
      </w:pPr>
    </w:p>
    <w:p w14:paraId="034BF43B" w14:textId="383DAA06" w:rsidR="00C16CB7" w:rsidRPr="00C16CB7" w:rsidRDefault="00313BAA" w:rsidP="00A60EE8">
      <w:pPr>
        <w:spacing w:line="360" w:lineRule="auto"/>
        <w:jc w:val="center"/>
        <w:rPr>
          <w:rFonts w:ascii="Avenir Next LT Pro Demi" w:hAnsi="Avenir Next LT Pro Demi"/>
          <w:color w:val="0F243E" w:themeColor="text2" w:themeShade="80"/>
          <w:sz w:val="20"/>
          <w:szCs w:val="20"/>
        </w:rPr>
      </w:pPr>
      <w:r w:rsidRPr="00C16CB7">
        <w:rPr>
          <w:rFonts w:ascii="Avenir Next LT Pro Demi" w:hAnsi="Avenir Next LT Pro Demi"/>
          <w:color w:val="0F243E" w:themeColor="text2" w:themeShade="80"/>
          <w:sz w:val="20"/>
          <w:szCs w:val="20"/>
        </w:rPr>
        <w:t>Hieronder vragen we u uw projectplan uiteen te zetten aan de hand van de omschreven criteria</w:t>
      </w:r>
      <w:r w:rsidR="003F0343">
        <w:rPr>
          <w:rFonts w:ascii="Avenir Next LT Pro Demi" w:hAnsi="Avenir Next LT Pro Demi"/>
          <w:color w:val="0F243E" w:themeColor="text2" w:themeShade="80"/>
          <w:sz w:val="20"/>
          <w:szCs w:val="20"/>
        </w:rPr>
        <w:t xml:space="preserve"> die in de subsidieregeling Bewezen Culturele Talenten Drenthe zijn opgenomen</w:t>
      </w:r>
      <w:r w:rsidRPr="00C16CB7">
        <w:rPr>
          <w:rFonts w:ascii="Avenir Next LT Pro Demi" w:hAnsi="Avenir Next LT Pro Demi"/>
          <w:color w:val="0F243E" w:themeColor="text2" w:themeShade="80"/>
          <w:sz w:val="20"/>
          <w:szCs w:val="20"/>
        </w:rPr>
        <w:t xml:space="preserve">. Op basis van dit ingevulde projectplan zal de Adviescommissie uw project beoordelen. </w:t>
      </w:r>
    </w:p>
    <w:p w14:paraId="3BA51A4F" w14:textId="0D5E53D7" w:rsidR="00313BAA" w:rsidRPr="00C16CB7" w:rsidRDefault="00AA1D79" w:rsidP="00C16CB7">
      <w:pPr>
        <w:spacing w:line="360" w:lineRule="auto"/>
        <w:jc w:val="center"/>
        <w:rPr>
          <w:rFonts w:ascii="Avenir Next LT Pro Demi" w:hAnsi="Avenir Next LT Pro Demi"/>
          <w:color w:val="0F243E" w:themeColor="text2" w:themeShade="80"/>
          <w:sz w:val="20"/>
          <w:szCs w:val="20"/>
        </w:rPr>
      </w:pPr>
      <w:r>
        <w:rPr>
          <w:rFonts w:ascii="Avenir Next LT Pro Demi" w:hAnsi="Avenir Next LT Pro Demi"/>
          <w:color w:val="0F243E" w:themeColor="text2" w:themeShade="80"/>
          <w:sz w:val="20"/>
          <w:szCs w:val="20"/>
        </w:rPr>
        <w:t>Het t</w:t>
      </w:r>
      <w:r w:rsidR="00313BAA" w:rsidRPr="00C16CB7">
        <w:rPr>
          <w:rFonts w:ascii="Avenir Next LT Pro Demi" w:hAnsi="Avenir Next LT Pro Demi"/>
          <w:color w:val="0F243E" w:themeColor="text2" w:themeShade="80"/>
          <w:sz w:val="20"/>
          <w:szCs w:val="20"/>
        </w:rPr>
        <w:t xml:space="preserve">otaal behaalde punten is de som van de behaalde punten bij de </w:t>
      </w:r>
      <w:r w:rsidR="00A41BFB">
        <w:rPr>
          <w:rFonts w:ascii="Avenir Next LT Pro Demi" w:hAnsi="Avenir Next LT Pro Demi"/>
          <w:color w:val="0F243E" w:themeColor="text2" w:themeShade="80"/>
          <w:sz w:val="20"/>
          <w:szCs w:val="20"/>
        </w:rPr>
        <w:t>vier</w:t>
      </w:r>
      <w:r w:rsidR="00313BAA" w:rsidRPr="00C16CB7">
        <w:rPr>
          <w:rFonts w:ascii="Avenir Next LT Pro Demi" w:hAnsi="Avenir Next LT Pro Demi"/>
          <w:color w:val="0F243E" w:themeColor="text2" w:themeShade="80"/>
          <w:sz w:val="20"/>
          <w:szCs w:val="20"/>
        </w:rPr>
        <w:t xml:space="preserve"> toetsingscriteria. Er zijn maximaal </w:t>
      </w:r>
      <w:r w:rsidR="00A41BFB">
        <w:rPr>
          <w:rFonts w:ascii="Avenir Next LT Pro Demi" w:hAnsi="Avenir Next LT Pro Demi"/>
          <w:color w:val="0F243E" w:themeColor="text2" w:themeShade="80"/>
          <w:sz w:val="20"/>
          <w:szCs w:val="20"/>
        </w:rPr>
        <w:t>35</w:t>
      </w:r>
      <w:r w:rsidR="00313BAA" w:rsidRPr="00C16CB7">
        <w:rPr>
          <w:rFonts w:ascii="Avenir Next LT Pro Demi" w:hAnsi="Avenir Next LT Pro Demi"/>
          <w:color w:val="0F243E" w:themeColor="text2" w:themeShade="80"/>
          <w:sz w:val="20"/>
          <w:szCs w:val="20"/>
        </w:rPr>
        <w:t xml:space="preserve"> punten te behalen. </w:t>
      </w:r>
      <w:r w:rsidR="00A01842" w:rsidRPr="00A01842">
        <w:rPr>
          <w:rFonts w:ascii="Avenir Next LT Pro Demi" w:hAnsi="Avenir Next LT Pro Demi"/>
          <w:color w:val="0F243E" w:themeColor="text2" w:themeShade="80"/>
          <w:sz w:val="20"/>
          <w:szCs w:val="20"/>
        </w:rPr>
        <w:t>Om voor subsidie in aanmerking te komen wordt op het criterium artistiek inhoudelijke kwaliteit ten minste 5 punten behaald.</w:t>
      </w:r>
    </w:p>
    <w:p w14:paraId="47EF295B" w14:textId="77777777" w:rsidR="00313BAA" w:rsidRPr="0096471E" w:rsidRDefault="00313BAA" w:rsidP="00313BAA">
      <w:pPr>
        <w:jc w:val="center"/>
        <w:rPr>
          <w:rFonts w:ascii="Avenir Next LT Pro Demi" w:hAnsi="Avenir Next LT Pro Demi"/>
        </w:rPr>
      </w:pPr>
    </w:p>
    <w:p w14:paraId="3D126E09" w14:textId="77777777" w:rsidR="00313BAA" w:rsidRPr="0096471E" w:rsidRDefault="00313BAA" w:rsidP="00313BAA">
      <w:pPr>
        <w:jc w:val="center"/>
        <w:rPr>
          <w:rFonts w:ascii="Avenir Next LT Pro Demi" w:hAnsi="Avenir Next LT Pro Demi"/>
        </w:rPr>
      </w:pPr>
    </w:p>
    <w:p w14:paraId="07143148" w14:textId="77777777" w:rsidR="00313BAA" w:rsidRPr="0096471E" w:rsidRDefault="00313BAA" w:rsidP="00313BAA">
      <w:pPr>
        <w:jc w:val="center"/>
        <w:rPr>
          <w:rFonts w:ascii="Avenir Next LT Pro Demi" w:hAnsi="Avenir Next LT Pro Demi"/>
        </w:rPr>
      </w:pPr>
    </w:p>
    <w:p w14:paraId="2CB33AC0" w14:textId="77777777" w:rsidR="00313BAA" w:rsidRPr="0096471E" w:rsidRDefault="00313BAA" w:rsidP="00313BAA">
      <w:pPr>
        <w:jc w:val="center"/>
        <w:rPr>
          <w:rFonts w:ascii="Avenir Next LT Pro Demi" w:hAnsi="Avenir Next LT Pro Demi"/>
        </w:rPr>
      </w:pPr>
    </w:p>
    <w:p w14:paraId="72E195F0" w14:textId="77777777" w:rsidR="00313BAA" w:rsidRPr="0096471E" w:rsidRDefault="00313BAA" w:rsidP="00313BAA">
      <w:pPr>
        <w:jc w:val="center"/>
        <w:rPr>
          <w:rFonts w:ascii="Avenir Next LT Pro Demi" w:hAnsi="Avenir Next LT Pro Demi"/>
        </w:rPr>
      </w:pPr>
    </w:p>
    <w:p w14:paraId="73C74CB1" w14:textId="77777777" w:rsidR="00313BAA" w:rsidRDefault="00313BAA" w:rsidP="00AB488A">
      <w:pPr>
        <w:spacing w:line="288" w:lineRule="auto"/>
        <w:rPr>
          <w:rFonts w:ascii="Avenir Next LT Pro Demi" w:hAnsi="Avenir Next LT Pro Demi"/>
        </w:rPr>
      </w:pPr>
    </w:p>
    <w:p w14:paraId="3DE7F5E5" w14:textId="77777777" w:rsidR="00A60EE8" w:rsidRDefault="00A60EE8" w:rsidP="00AB488A">
      <w:pPr>
        <w:spacing w:line="288" w:lineRule="auto"/>
        <w:rPr>
          <w:rFonts w:ascii="Avenir Next LT Pro Demi" w:hAnsi="Avenir Next LT Pro Demi"/>
        </w:rPr>
      </w:pPr>
    </w:p>
    <w:p w14:paraId="232E0E16" w14:textId="77777777" w:rsidR="00A60EE8" w:rsidRDefault="00A60EE8" w:rsidP="00AB488A">
      <w:pPr>
        <w:spacing w:line="288" w:lineRule="auto"/>
        <w:rPr>
          <w:rFonts w:ascii="Avenir Next LT Pro Demi" w:hAnsi="Avenir Next LT Pro Demi"/>
        </w:rPr>
      </w:pPr>
    </w:p>
    <w:p w14:paraId="174EEC6F" w14:textId="77777777" w:rsidR="00DF4FFB" w:rsidRDefault="00DF4FFB" w:rsidP="00AB488A">
      <w:pPr>
        <w:spacing w:line="288" w:lineRule="auto"/>
      </w:pPr>
    </w:p>
    <w:p w14:paraId="1671AA90" w14:textId="77777777" w:rsidR="00630849" w:rsidRDefault="00630849" w:rsidP="00AB488A">
      <w:pPr>
        <w:spacing w:line="288" w:lineRule="auto"/>
      </w:pPr>
    </w:p>
    <w:p w14:paraId="7AA73BA6" w14:textId="77777777" w:rsidR="00B94BB2" w:rsidRDefault="00B94BB2" w:rsidP="00B94BB2">
      <w:pPr>
        <w:spacing w:line="288" w:lineRule="auto"/>
      </w:pPr>
    </w:p>
    <w:p w14:paraId="7CA8490F" w14:textId="77777777" w:rsidR="00B94BB2" w:rsidRDefault="00B94BB2" w:rsidP="00B94BB2">
      <w:pPr>
        <w:spacing w:line="288" w:lineRule="auto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4F8EE" wp14:editId="237EBCBF">
                <wp:simplePos x="0" y="0"/>
                <wp:positionH relativeFrom="margin">
                  <wp:align>right</wp:align>
                </wp:positionH>
                <wp:positionV relativeFrom="paragraph">
                  <wp:posOffset>-9249</wp:posOffset>
                </wp:positionV>
                <wp:extent cx="5756744" cy="429371"/>
                <wp:effectExtent l="0" t="0" r="15875" b="27940"/>
                <wp:wrapNone/>
                <wp:docPr id="755595768" name="Rechthoek: afgeronde diagonal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44" cy="429371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F30EE" w14:textId="2C18FC87" w:rsidR="00B94BB2" w:rsidRPr="00313BAA" w:rsidRDefault="00B94BB2" w:rsidP="00B94BB2">
                            <w:pP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  <w:t>Samenvatting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4F8EE" id="_x0000_s1027" style="position:absolute;margin-left:402.1pt;margin-top:-.75pt;width:453.3pt;height:33.8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5756744,4293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" adj="-11796480,,5400" path="m71563,l5756744,r,l5756744,357808v,39523,-32040,71563,-71563,71563l,429371r,l,71563c,32040,32040,,71563,xe" fillcolor="#8db3e2 [1311]" strokecolor="#0070c0" strokeweight="2pt">
                <v:stroke joinstyle="miter"/>
                <v:formulas/>
                <v:path arrowok="t" o:connecttype="custom" o:connectlocs="71563,0;5756744,0;5756744,0;5756744,357808;5685181,429371;0,429371;0,429371;0,71563;71563,0" o:connectangles="0,0,0,0,0,0,0,0,0" textboxrect="0,0,5756744,429371"/>
                <v:textbox>
                  <w:txbxContent>
                    <w:p w14:paraId="24BF30EE" w14:textId="2C18FC87" w:rsidR="00B94BB2" w:rsidRPr="00313BAA" w:rsidRDefault="00B94BB2" w:rsidP="00B94BB2">
                      <w:pP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</w:pPr>
                      <w: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  <w:t>Samenvatting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7CB18" w14:textId="77777777" w:rsidR="00B94BB2" w:rsidRPr="00313BAA" w:rsidRDefault="00B94BB2" w:rsidP="00B94B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4BB2" w14:paraId="237FB5FA" w14:textId="77777777" w:rsidTr="000E4F66">
        <w:tc>
          <w:tcPr>
            <w:tcW w:w="9062" w:type="dxa"/>
          </w:tcPr>
          <w:p w14:paraId="3684E631" w14:textId="046ADEAA" w:rsidR="00B94BB2" w:rsidRPr="00313BAA" w:rsidRDefault="00B94BB2" w:rsidP="00B94BB2">
            <w:pPr>
              <w:spacing w:after="0"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Vat hieronder in uw eigen woorden samen wat uw plannen zijn met de aangevraagde subsidie. Wat zijn de belangrijkste zaken waar u aan gaat werken? Hoe gaat u dit doen? </w:t>
            </w:r>
          </w:p>
        </w:tc>
      </w:tr>
    </w:tbl>
    <w:p w14:paraId="7DBEC211" w14:textId="77777777" w:rsidR="00AA1D79" w:rsidRDefault="00AA1D79" w:rsidP="00AB488A">
      <w:pPr>
        <w:spacing w:line="288" w:lineRule="auto"/>
      </w:pPr>
    </w:p>
    <w:p w14:paraId="616EA246" w14:textId="208C48E9" w:rsidR="00AA1D79" w:rsidRDefault="00AA1D79" w:rsidP="00AB488A">
      <w:pPr>
        <w:spacing w:line="288" w:lineRule="auto"/>
      </w:pPr>
      <w:r>
        <w:t>Tekstvak</w:t>
      </w:r>
    </w:p>
    <w:p w14:paraId="4F662846" w14:textId="77777777" w:rsidR="00AA1D79" w:rsidRDefault="00AA1D79" w:rsidP="00AB488A">
      <w:pPr>
        <w:spacing w:line="288" w:lineRule="auto"/>
      </w:pPr>
    </w:p>
    <w:p w14:paraId="0D839DD0" w14:textId="77777777" w:rsidR="00AA1D79" w:rsidRDefault="00AA1D79" w:rsidP="00AB488A">
      <w:pPr>
        <w:spacing w:line="288" w:lineRule="auto"/>
      </w:pPr>
    </w:p>
    <w:p w14:paraId="676038EA" w14:textId="77777777" w:rsidR="00AA1D79" w:rsidRDefault="00AA1D79" w:rsidP="00AB488A">
      <w:pPr>
        <w:spacing w:line="288" w:lineRule="auto"/>
      </w:pPr>
    </w:p>
    <w:p w14:paraId="18098468" w14:textId="77777777" w:rsidR="00AA1D79" w:rsidRDefault="00AA1D79" w:rsidP="00AB488A">
      <w:pPr>
        <w:spacing w:line="288" w:lineRule="auto"/>
      </w:pPr>
    </w:p>
    <w:p w14:paraId="0B30C6DB" w14:textId="77777777" w:rsidR="00AA1D79" w:rsidRDefault="00AA1D79" w:rsidP="00AB488A">
      <w:pPr>
        <w:spacing w:line="288" w:lineRule="auto"/>
      </w:pPr>
    </w:p>
    <w:p w14:paraId="4316A333" w14:textId="77777777" w:rsidR="00AA1D79" w:rsidRDefault="00AA1D79" w:rsidP="00AB488A">
      <w:pPr>
        <w:spacing w:line="288" w:lineRule="auto"/>
      </w:pPr>
    </w:p>
    <w:p w14:paraId="7AE239E3" w14:textId="77777777" w:rsidR="00AA1D79" w:rsidRDefault="00AA1D79" w:rsidP="00AB488A">
      <w:pPr>
        <w:spacing w:line="288" w:lineRule="auto"/>
      </w:pPr>
    </w:p>
    <w:p w14:paraId="7D7DDBBE" w14:textId="77777777" w:rsidR="00AA1D79" w:rsidRDefault="00AA1D79" w:rsidP="00AB488A">
      <w:pPr>
        <w:spacing w:line="288" w:lineRule="auto"/>
      </w:pPr>
    </w:p>
    <w:p w14:paraId="7837CF44" w14:textId="77777777" w:rsidR="00AA1D79" w:rsidRDefault="00AA1D79" w:rsidP="00AB488A">
      <w:pPr>
        <w:spacing w:line="288" w:lineRule="auto"/>
      </w:pPr>
    </w:p>
    <w:p w14:paraId="6AEDBDC9" w14:textId="77777777" w:rsidR="00AA1D79" w:rsidRDefault="00AA1D79" w:rsidP="00AB488A">
      <w:pPr>
        <w:spacing w:line="288" w:lineRule="auto"/>
      </w:pPr>
    </w:p>
    <w:p w14:paraId="57FFD8E8" w14:textId="77777777" w:rsidR="00AA1D79" w:rsidRDefault="00AA1D79" w:rsidP="00AB488A">
      <w:pPr>
        <w:spacing w:line="288" w:lineRule="auto"/>
      </w:pPr>
    </w:p>
    <w:p w14:paraId="2E589E60" w14:textId="77777777" w:rsidR="00AA1D79" w:rsidRDefault="00AA1D79" w:rsidP="00AB488A">
      <w:pPr>
        <w:spacing w:line="288" w:lineRule="auto"/>
      </w:pPr>
    </w:p>
    <w:p w14:paraId="30350368" w14:textId="77777777" w:rsidR="00AA1D79" w:rsidRDefault="00AA1D79" w:rsidP="00AB488A">
      <w:pPr>
        <w:spacing w:line="288" w:lineRule="auto"/>
      </w:pPr>
    </w:p>
    <w:p w14:paraId="62F51F88" w14:textId="77777777" w:rsidR="00AA1D79" w:rsidRDefault="00AA1D79" w:rsidP="00AB488A">
      <w:pPr>
        <w:spacing w:line="288" w:lineRule="auto"/>
      </w:pPr>
    </w:p>
    <w:p w14:paraId="33D51F6F" w14:textId="77777777" w:rsidR="00AA1D79" w:rsidRDefault="00AA1D79" w:rsidP="00AB488A">
      <w:pPr>
        <w:spacing w:line="288" w:lineRule="auto"/>
      </w:pPr>
    </w:p>
    <w:p w14:paraId="7F6C8B4F" w14:textId="77777777" w:rsidR="00AA1D79" w:rsidRDefault="00AA1D79" w:rsidP="00AB488A">
      <w:pPr>
        <w:spacing w:line="288" w:lineRule="auto"/>
      </w:pPr>
    </w:p>
    <w:p w14:paraId="039B35A8" w14:textId="77777777" w:rsidR="00AA1D79" w:rsidRDefault="00AA1D79" w:rsidP="00AB488A">
      <w:pPr>
        <w:spacing w:line="288" w:lineRule="auto"/>
      </w:pPr>
    </w:p>
    <w:p w14:paraId="0C824802" w14:textId="77777777" w:rsidR="00AA1D79" w:rsidRDefault="00AA1D79" w:rsidP="00AB488A">
      <w:pPr>
        <w:spacing w:line="288" w:lineRule="auto"/>
      </w:pPr>
    </w:p>
    <w:p w14:paraId="17C712FA" w14:textId="77777777" w:rsidR="00AA1D79" w:rsidRDefault="00AA1D79" w:rsidP="00AB488A">
      <w:pPr>
        <w:spacing w:line="288" w:lineRule="auto"/>
      </w:pPr>
    </w:p>
    <w:p w14:paraId="0257FFF0" w14:textId="77777777" w:rsidR="00AA1D79" w:rsidRDefault="00AA1D79" w:rsidP="00AB488A">
      <w:pPr>
        <w:spacing w:line="288" w:lineRule="auto"/>
      </w:pPr>
    </w:p>
    <w:p w14:paraId="440888D4" w14:textId="77777777" w:rsidR="00AA1D79" w:rsidRDefault="00AA1D79" w:rsidP="00AB488A">
      <w:pPr>
        <w:spacing w:line="288" w:lineRule="auto"/>
      </w:pPr>
    </w:p>
    <w:p w14:paraId="023E0D16" w14:textId="77777777" w:rsidR="00AA1D79" w:rsidRDefault="00AA1D79" w:rsidP="00AB488A">
      <w:pPr>
        <w:spacing w:line="288" w:lineRule="auto"/>
      </w:pPr>
    </w:p>
    <w:p w14:paraId="13FC6BCA" w14:textId="2188C5F5" w:rsidR="00313BAA" w:rsidRDefault="00313BAA" w:rsidP="00AB488A">
      <w:pPr>
        <w:spacing w:line="288" w:lineRule="auto"/>
      </w:pPr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2FE9" wp14:editId="02C2FB75">
                <wp:simplePos x="0" y="0"/>
                <wp:positionH relativeFrom="margin">
                  <wp:align>right</wp:align>
                </wp:positionH>
                <wp:positionV relativeFrom="paragraph">
                  <wp:posOffset>-9249</wp:posOffset>
                </wp:positionV>
                <wp:extent cx="5756744" cy="429371"/>
                <wp:effectExtent l="0" t="0" r="15875" b="27940"/>
                <wp:wrapNone/>
                <wp:docPr id="559753581" name="Rechthoek: afgeronde diagonal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44" cy="429371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3630" w14:textId="2DB24295" w:rsidR="00313BAA" w:rsidRPr="00313BAA" w:rsidRDefault="00313BAA" w:rsidP="00313BAA">
                            <w:pP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</w:pPr>
                            <w:r w:rsidRPr="00313BAA"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  <w:t>Artistiek</w:t>
                            </w:r>
                            <w:r w:rsidR="00630849"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  <w:t xml:space="preserve"> inhoudelijke</w:t>
                            </w:r>
                            <w:r w:rsidRPr="00313BAA"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  <w:t xml:space="preserve"> kwaliteit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F2FE9" id="_x0000_s1028" style="position:absolute;margin-left:402.1pt;margin-top:-.75pt;width:453.3pt;height:33.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5756744,4293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" adj="-11796480,,5400" path="m71563,l5756744,r,l5756744,357808v,39523,-32040,71563,-71563,71563l,429371r,l,71563c,32040,32040,,71563,xe" fillcolor="#8db3e2 [1311]" strokecolor="#0070c0" strokeweight="2pt">
                <v:stroke joinstyle="miter"/>
                <v:formulas/>
                <v:path arrowok="t" o:connecttype="custom" o:connectlocs="71563,0;5756744,0;5756744,0;5756744,357808;5685181,429371;0,429371;0,429371;0,71563;71563,0" o:connectangles="0,0,0,0,0,0,0,0,0" textboxrect="0,0,5756744,429371"/>
                <v:textbox>
                  <w:txbxContent>
                    <w:p w14:paraId="3E493630" w14:textId="2DB24295" w:rsidR="00313BAA" w:rsidRPr="00313BAA" w:rsidRDefault="00313BAA" w:rsidP="00313BAA">
                      <w:pP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</w:pPr>
                      <w:r w:rsidRPr="00313BAA"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  <w:t>Artistiek</w:t>
                      </w:r>
                      <w:r w:rsidR="00630849"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  <w:t xml:space="preserve"> inhoudelijke</w:t>
                      </w:r>
                      <w:r w:rsidRPr="00313BAA"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  <w:t xml:space="preserve"> kwaliteit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BBFBC" w14:textId="77777777" w:rsidR="00313BAA" w:rsidRPr="00313BAA" w:rsidRDefault="00313BAA" w:rsidP="00313BA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3BAA" w14:paraId="14F20F41" w14:textId="77777777" w:rsidTr="00313BAA">
        <w:tc>
          <w:tcPr>
            <w:tcW w:w="9062" w:type="dxa"/>
          </w:tcPr>
          <w:p w14:paraId="5812326D" w14:textId="3C3335F2" w:rsidR="00996914" w:rsidRPr="008F4F94" w:rsidRDefault="00B94BB2" w:rsidP="00313BAA">
            <w:pPr>
              <w:spacing w:after="0"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Leg hieronder uit op welke manier uw plannen</w:t>
            </w:r>
            <w:r w:rsidR="0099691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getuig</w:t>
            </w:r>
            <w:r>
              <w:rPr>
                <w:rFonts w:ascii="Avenir Next LT Pro Light" w:hAnsi="Avenir Next LT Pro Light"/>
                <w:sz w:val="20"/>
                <w:szCs w:val="20"/>
              </w:rPr>
              <w:t>en</w:t>
            </w:r>
            <w:r w:rsidR="0099691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van artistieke kwaliteit</w:t>
            </w:r>
            <w:r>
              <w:rPr>
                <w:rFonts w:ascii="Avenir Next LT Pro Light" w:hAnsi="Avenir Next LT Pro Light"/>
                <w:sz w:val="20"/>
                <w:szCs w:val="20"/>
              </w:rPr>
              <w:t>.</w:t>
            </w:r>
            <w:r w:rsidR="0099691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>
              <w:rPr>
                <w:rFonts w:ascii="Avenir Next LT Pro Light" w:hAnsi="Avenir Next LT Pro Light"/>
                <w:sz w:val="20"/>
                <w:szCs w:val="20"/>
              </w:rPr>
              <w:t>Toont u</w:t>
            </w:r>
            <w:r w:rsidR="0099691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vakmanschap, zeggingskracht en oorspronkelijkheid</w:t>
            </w:r>
            <w:r>
              <w:rPr>
                <w:rFonts w:ascii="Avenir Next LT Pro Light" w:hAnsi="Avenir Next LT Pro Light"/>
                <w:sz w:val="20"/>
                <w:szCs w:val="20"/>
              </w:rPr>
              <w:t>?</w:t>
            </w:r>
            <w:r w:rsidR="0099691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Welke artistieke visie heeft </w:t>
            </w:r>
            <w:r>
              <w:rPr>
                <w:rFonts w:ascii="Avenir Next LT Pro Light" w:hAnsi="Avenir Next LT Pro Light"/>
                <w:sz w:val="20"/>
                <w:szCs w:val="20"/>
              </w:rPr>
              <w:t>u</w:t>
            </w:r>
            <w:r w:rsidR="0099691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? Wat is de meerwaarde van 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uw </w:t>
            </w:r>
            <w:r w:rsidR="0099691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ontwikkelplan? Hoe onderscheidend is het en wat draagt het bij aan het artistieke klimaat in Drenthe? </w:t>
            </w:r>
          </w:p>
          <w:p w14:paraId="552F61C5" w14:textId="4CE714B5" w:rsidR="00313BAA" w:rsidRPr="00313BAA" w:rsidRDefault="00313BAA" w:rsidP="00313BAA">
            <w:pPr>
              <w:spacing w:after="0" w:line="360" w:lineRule="auto"/>
              <w:rPr>
                <w:rFonts w:ascii="Avenir Next LT Pro Light" w:hAnsi="Avenir Next LT Pro Light"/>
                <w:sz w:val="20"/>
                <w:szCs w:val="20"/>
                <w:u w:val="single"/>
              </w:rPr>
            </w:pPr>
            <w:r w:rsidRPr="00313BAA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Maximaal </w:t>
            </w:r>
            <w:r w:rsidR="00630849">
              <w:rPr>
                <w:rFonts w:ascii="Avenir Next LT Pro Light" w:hAnsi="Avenir Next LT Pro Light"/>
                <w:sz w:val="20"/>
                <w:szCs w:val="20"/>
                <w:u w:val="single"/>
              </w:rPr>
              <w:t>10</w:t>
            </w:r>
            <w:r w:rsidRPr="00313BAA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 punten:</w:t>
            </w:r>
          </w:p>
          <w:p w14:paraId="0AB676A3" w14:textId="623DCB24" w:rsidR="00313BAA" w:rsidRPr="00313BAA" w:rsidRDefault="00313BAA" w:rsidP="00313BAA">
            <w:pPr>
              <w:spacing w:after="0"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</w:tbl>
    <w:p w14:paraId="14C395EB" w14:textId="77777777" w:rsidR="00313BAA" w:rsidRDefault="00313BAA" w:rsidP="00313BAA">
      <w:pPr>
        <w:rPr>
          <w:rFonts w:ascii="Avenir Next LT Pro Light" w:hAnsi="Avenir Next LT Pro Light"/>
          <w:sz w:val="20"/>
          <w:szCs w:val="20"/>
        </w:rPr>
      </w:pPr>
    </w:p>
    <w:p w14:paraId="5FFCD9CD" w14:textId="77777777" w:rsidR="0039155A" w:rsidRDefault="0039155A" w:rsidP="0039155A">
      <w:pPr>
        <w:spacing w:line="288" w:lineRule="auto"/>
      </w:pPr>
      <w:r>
        <w:t>Tekstvak</w:t>
      </w:r>
    </w:p>
    <w:p w14:paraId="1C421E18" w14:textId="77777777" w:rsidR="00313BAA" w:rsidRDefault="00313BAA" w:rsidP="00313BAA"/>
    <w:p w14:paraId="717290FC" w14:textId="77777777" w:rsidR="00313BAA" w:rsidRDefault="00313BAA" w:rsidP="00313BAA">
      <w:pPr>
        <w:ind w:firstLine="708"/>
      </w:pPr>
    </w:p>
    <w:p w14:paraId="584D4216" w14:textId="77777777" w:rsidR="0096471E" w:rsidRDefault="0096471E" w:rsidP="00313BAA">
      <w:pPr>
        <w:ind w:firstLine="708"/>
      </w:pPr>
    </w:p>
    <w:p w14:paraId="74ED5D63" w14:textId="77777777" w:rsidR="0096471E" w:rsidRDefault="0096471E" w:rsidP="00313BAA">
      <w:pPr>
        <w:ind w:firstLine="708"/>
      </w:pPr>
    </w:p>
    <w:p w14:paraId="0620392E" w14:textId="77777777" w:rsidR="0096471E" w:rsidRDefault="0096471E" w:rsidP="00313BAA">
      <w:pPr>
        <w:ind w:firstLine="708"/>
      </w:pPr>
    </w:p>
    <w:p w14:paraId="7B5D4E02" w14:textId="77777777" w:rsidR="0096471E" w:rsidRDefault="0096471E" w:rsidP="00313BAA">
      <w:pPr>
        <w:ind w:firstLine="708"/>
      </w:pPr>
    </w:p>
    <w:p w14:paraId="5AC063CA" w14:textId="77777777" w:rsidR="0096471E" w:rsidRDefault="0096471E" w:rsidP="00313BAA">
      <w:pPr>
        <w:ind w:firstLine="708"/>
      </w:pPr>
    </w:p>
    <w:p w14:paraId="076FFB07" w14:textId="77777777" w:rsidR="0096471E" w:rsidRDefault="0096471E" w:rsidP="00313BAA">
      <w:pPr>
        <w:ind w:firstLine="708"/>
      </w:pPr>
    </w:p>
    <w:p w14:paraId="44CCA1B3" w14:textId="77777777" w:rsidR="0096471E" w:rsidRDefault="0096471E" w:rsidP="00313BAA">
      <w:pPr>
        <w:ind w:firstLine="708"/>
      </w:pPr>
    </w:p>
    <w:p w14:paraId="1330F51E" w14:textId="77777777" w:rsidR="0096471E" w:rsidRDefault="0096471E" w:rsidP="00313BAA">
      <w:pPr>
        <w:ind w:firstLine="708"/>
      </w:pPr>
    </w:p>
    <w:p w14:paraId="7E264668" w14:textId="77777777" w:rsidR="0096471E" w:rsidRDefault="0096471E" w:rsidP="00313BAA">
      <w:pPr>
        <w:ind w:firstLine="708"/>
      </w:pPr>
    </w:p>
    <w:p w14:paraId="3A7EEB85" w14:textId="77777777" w:rsidR="0096471E" w:rsidRDefault="0096471E" w:rsidP="00313BAA">
      <w:pPr>
        <w:ind w:firstLine="708"/>
      </w:pPr>
    </w:p>
    <w:p w14:paraId="020C5C09" w14:textId="77777777" w:rsidR="005D0548" w:rsidRDefault="005D0548" w:rsidP="00313BAA">
      <w:pPr>
        <w:ind w:firstLine="708"/>
      </w:pPr>
    </w:p>
    <w:p w14:paraId="636B877B" w14:textId="77777777" w:rsidR="005D0548" w:rsidRDefault="005D0548" w:rsidP="00313BAA">
      <w:pPr>
        <w:ind w:firstLine="708"/>
      </w:pPr>
    </w:p>
    <w:p w14:paraId="45A6590E" w14:textId="77777777" w:rsidR="005D0548" w:rsidRDefault="005D0548" w:rsidP="00313BAA">
      <w:pPr>
        <w:ind w:firstLine="708"/>
      </w:pPr>
    </w:p>
    <w:p w14:paraId="109E40F5" w14:textId="77777777" w:rsidR="005D0548" w:rsidRDefault="005D0548" w:rsidP="00313BAA">
      <w:pPr>
        <w:ind w:firstLine="708"/>
      </w:pPr>
    </w:p>
    <w:p w14:paraId="768ADD1B" w14:textId="77777777" w:rsidR="005D0548" w:rsidRDefault="005D0548" w:rsidP="00313BAA">
      <w:pPr>
        <w:ind w:firstLine="708"/>
      </w:pPr>
    </w:p>
    <w:p w14:paraId="7381E279" w14:textId="77777777" w:rsidR="005D0548" w:rsidRDefault="005D0548" w:rsidP="00313BAA">
      <w:pPr>
        <w:ind w:firstLine="708"/>
      </w:pPr>
    </w:p>
    <w:p w14:paraId="4FF2FAAA" w14:textId="77777777" w:rsidR="006C6A6D" w:rsidRDefault="006C6A6D" w:rsidP="00313BAA">
      <w:pPr>
        <w:ind w:firstLine="708"/>
      </w:pPr>
    </w:p>
    <w:p w14:paraId="310C7F83" w14:textId="77777777" w:rsidR="00996914" w:rsidRDefault="00996914" w:rsidP="00313BAA">
      <w:pPr>
        <w:ind w:firstLine="708"/>
      </w:pPr>
    </w:p>
    <w:p w14:paraId="60C22505" w14:textId="77777777" w:rsidR="00B94BB2" w:rsidRDefault="00B94BB2" w:rsidP="00313BAA">
      <w:pPr>
        <w:ind w:firstLine="708"/>
      </w:pPr>
    </w:p>
    <w:p w14:paraId="416365D0" w14:textId="77777777" w:rsidR="00996914" w:rsidRDefault="00996914" w:rsidP="00313BAA">
      <w:pPr>
        <w:ind w:firstLine="708"/>
      </w:pPr>
    </w:p>
    <w:p w14:paraId="446B4FD9" w14:textId="78520F4B" w:rsidR="0096471E" w:rsidRDefault="0096471E" w:rsidP="0096471E">
      <w:pPr>
        <w:spacing w:line="288" w:lineRule="auto"/>
      </w:pPr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198EB" wp14:editId="4A89DAC3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756744" cy="476250"/>
                <wp:effectExtent l="0" t="0" r="15875" b="19050"/>
                <wp:wrapNone/>
                <wp:docPr id="1986950990" name="Rechthoek: afgeronde diagonal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44" cy="4762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1589D" w14:textId="23089258" w:rsidR="0096471E" w:rsidRPr="00313BAA" w:rsidRDefault="00996914" w:rsidP="0096471E">
                            <w:pP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  <w:t>Perspectief op ontwikkeling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98EB" id="_x0000_s1029" style="position:absolute;margin-left:0;margin-top:-.35pt;width:453.3pt;height:3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56744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" adj="-11796480,,5400" path="m79377,l5756744,r,l5756744,396873v,43839,-35538,79377,-79377,79377l,476250r,l,79377c,35538,35538,,79377,xe" fillcolor="#8db3e2 [1311]" strokecolor="#0070c0" strokeweight="2pt">
                <v:stroke joinstyle="miter"/>
                <v:formulas/>
                <v:path arrowok="t" o:connecttype="custom" o:connectlocs="79377,0;5756744,0;5756744,0;5756744,396873;5677367,476250;0,476250;0,476250;0,79377;79377,0" o:connectangles="0,0,0,0,0,0,0,0,0" textboxrect="0,0,5756744,476250"/>
                <v:textbox>
                  <w:txbxContent>
                    <w:p w14:paraId="0EB1589D" w14:textId="23089258" w:rsidR="0096471E" w:rsidRPr="00313BAA" w:rsidRDefault="00996914" w:rsidP="0096471E">
                      <w:pP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</w:pPr>
                      <w: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  <w:t>Perspectief op ontwikkeling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31E1B" w14:textId="77777777" w:rsidR="0096471E" w:rsidRPr="00313BAA" w:rsidRDefault="0096471E" w:rsidP="009647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71E" w14:paraId="210DEB83" w14:textId="77777777" w:rsidTr="002A6B8F">
        <w:tc>
          <w:tcPr>
            <w:tcW w:w="9062" w:type="dxa"/>
          </w:tcPr>
          <w:p w14:paraId="49FFFCCB" w14:textId="3D1E62F6" w:rsidR="00094DB9" w:rsidRPr="008F4F94" w:rsidRDefault="00B94BB2" w:rsidP="006C6A6D">
            <w:pPr>
              <w:spacing w:after="0"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Beschrijf hieronder welke ontwikkeling u wilt</w:t>
            </w:r>
            <w:r w:rsidR="00094DB9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doormaken, zowel op 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artistiek, </w:t>
            </w:r>
            <w:r w:rsidR="00094DB9" w:rsidRPr="008F4F94">
              <w:rPr>
                <w:rFonts w:ascii="Avenir Next LT Pro Light" w:hAnsi="Avenir Next LT Pro Light"/>
                <w:sz w:val="20"/>
                <w:szCs w:val="20"/>
              </w:rPr>
              <w:t xml:space="preserve">inhoudelijk als zakelijk, organisatorisch vlak. Wat is </w:t>
            </w:r>
            <w:r>
              <w:rPr>
                <w:rFonts w:ascii="Avenir Next LT Pro Light" w:hAnsi="Avenir Next LT Pro Light"/>
                <w:sz w:val="20"/>
                <w:szCs w:val="20"/>
              </w:rPr>
              <w:t>uw</w:t>
            </w:r>
            <w:r w:rsidR="00094DB9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ontwikkelperspectief? Hoe draagt </w:t>
            </w:r>
            <w:r>
              <w:rPr>
                <w:rFonts w:ascii="Avenir Next LT Pro Light" w:hAnsi="Avenir Next LT Pro Light"/>
                <w:sz w:val="20"/>
                <w:szCs w:val="20"/>
              </w:rPr>
              <w:t>uw</w:t>
            </w:r>
            <w:r w:rsidR="00094DB9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plan hieraan bij? Is het realistisch en vertrouwenwekkend? Hoe onderscheidend is </w:t>
            </w:r>
            <w:r w:rsidR="00AA1D79">
              <w:rPr>
                <w:rFonts w:ascii="Avenir Next LT Pro Light" w:hAnsi="Avenir Next LT Pro Light"/>
                <w:sz w:val="20"/>
                <w:szCs w:val="20"/>
              </w:rPr>
              <w:t>uw</w:t>
            </w:r>
            <w:r w:rsidR="00094DB9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ambitie? Leiden de activiteiten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uit uw plan</w:t>
            </w:r>
            <w:r w:rsidR="00094DB9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tot een duurzame verbetering van kwaliteit? En tot een bestendige(r) beroepspraktijk?</w:t>
            </w:r>
          </w:p>
          <w:p w14:paraId="55BBCF56" w14:textId="0936795D" w:rsidR="0096471E" w:rsidRPr="00094DB9" w:rsidRDefault="006C6A6D" w:rsidP="006C6A6D">
            <w:pPr>
              <w:spacing w:after="0" w:line="360" w:lineRule="auto"/>
              <w:rPr>
                <w:rFonts w:ascii="Avenir Next LT Pro Light" w:hAnsi="Avenir Next LT Pro Light"/>
                <w:sz w:val="20"/>
                <w:szCs w:val="20"/>
                <w:u w:val="single"/>
              </w:rPr>
            </w:pPr>
            <w:r w:rsidRPr="006C6A6D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Maximaal </w:t>
            </w:r>
            <w:r w:rsidR="00094DB9">
              <w:rPr>
                <w:rFonts w:ascii="Avenir Next LT Pro Light" w:hAnsi="Avenir Next LT Pro Light"/>
                <w:sz w:val="20"/>
                <w:szCs w:val="20"/>
                <w:u w:val="single"/>
              </w:rPr>
              <w:t>10</w:t>
            </w:r>
            <w:r w:rsidRPr="006C6A6D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 punten:</w:t>
            </w:r>
          </w:p>
        </w:tc>
      </w:tr>
    </w:tbl>
    <w:p w14:paraId="2E10CF31" w14:textId="77777777" w:rsidR="0096471E" w:rsidRDefault="0096471E" w:rsidP="0096471E"/>
    <w:p w14:paraId="023C68D0" w14:textId="77777777" w:rsidR="0039155A" w:rsidRDefault="0039155A" w:rsidP="0039155A">
      <w:pPr>
        <w:spacing w:line="288" w:lineRule="auto"/>
      </w:pPr>
      <w:r>
        <w:t>Tekstvak</w:t>
      </w:r>
    </w:p>
    <w:p w14:paraId="21A11C46" w14:textId="77777777" w:rsidR="00250584" w:rsidRDefault="00250584" w:rsidP="0096471E"/>
    <w:p w14:paraId="253C9009" w14:textId="77777777" w:rsidR="00250584" w:rsidRDefault="00250584" w:rsidP="0096471E"/>
    <w:p w14:paraId="6AEB3A66" w14:textId="77777777" w:rsidR="00250584" w:rsidRDefault="00250584" w:rsidP="0096471E"/>
    <w:p w14:paraId="051B39C0" w14:textId="77777777" w:rsidR="00250584" w:rsidRDefault="00250584" w:rsidP="0096471E"/>
    <w:p w14:paraId="44CA8AA5" w14:textId="77777777" w:rsidR="00250584" w:rsidRDefault="00250584" w:rsidP="0096471E"/>
    <w:p w14:paraId="0E26A44D" w14:textId="77777777" w:rsidR="00250584" w:rsidRDefault="00250584" w:rsidP="0096471E"/>
    <w:p w14:paraId="0DCC1EC7" w14:textId="77777777" w:rsidR="00250584" w:rsidRDefault="00250584" w:rsidP="0096471E"/>
    <w:p w14:paraId="32C4363D" w14:textId="77777777" w:rsidR="00250584" w:rsidRDefault="00250584" w:rsidP="0096471E"/>
    <w:p w14:paraId="379EFE31" w14:textId="77777777" w:rsidR="00250584" w:rsidRDefault="00250584" w:rsidP="0096471E"/>
    <w:p w14:paraId="7CC406C9" w14:textId="77777777" w:rsidR="00250584" w:rsidRDefault="00250584" w:rsidP="0096471E"/>
    <w:p w14:paraId="08B05575" w14:textId="77777777" w:rsidR="00250584" w:rsidRDefault="00250584" w:rsidP="0096471E"/>
    <w:p w14:paraId="5F1DAF9A" w14:textId="77777777" w:rsidR="00250584" w:rsidRDefault="00250584" w:rsidP="0096471E"/>
    <w:p w14:paraId="799C0603" w14:textId="77777777" w:rsidR="00250584" w:rsidRDefault="00250584" w:rsidP="0096471E"/>
    <w:p w14:paraId="11552A84" w14:textId="77777777" w:rsidR="00250584" w:rsidRDefault="00250584" w:rsidP="0096471E"/>
    <w:p w14:paraId="1D0E53FA" w14:textId="77777777" w:rsidR="00250584" w:rsidRDefault="00250584" w:rsidP="0096471E"/>
    <w:p w14:paraId="4038D517" w14:textId="77777777" w:rsidR="00250584" w:rsidRDefault="00250584" w:rsidP="0096471E"/>
    <w:p w14:paraId="285626C5" w14:textId="77777777" w:rsidR="00250584" w:rsidRDefault="00250584" w:rsidP="0096471E"/>
    <w:p w14:paraId="5F19B0D2" w14:textId="77777777" w:rsidR="00250584" w:rsidRDefault="00250584" w:rsidP="0096471E"/>
    <w:p w14:paraId="016432CD" w14:textId="77777777" w:rsidR="00250584" w:rsidRDefault="00250584" w:rsidP="0096471E"/>
    <w:p w14:paraId="1FD9CD7E" w14:textId="77777777" w:rsidR="00094DB9" w:rsidRDefault="00094DB9" w:rsidP="0096471E"/>
    <w:p w14:paraId="67E5D4F6" w14:textId="77777777" w:rsidR="00094DB9" w:rsidRDefault="00094DB9" w:rsidP="0096471E"/>
    <w:p w14:paraId="4A405F05" w14:textId="77777777" w:rsidR="00250584" w:rsidRDefault="00250584" w:rsidP="0096471E"/>
    <w:p w14:paraId="71B80080" w14:textId="77777777" w:rsidR="0039155A" w:rsidRDefault="0039155A" w:rsidP="0096471E"/>
    <w:p w14:paraId="2AA0D667" w14:textId="159A9438" w:rsidR="00B60FFB" w:rsidRDefault="00B60FFB" w:rsidP="00B60FFB">
      <w:pPr>
        <w:spacing w:line="288" w:lineRule="auto"/>
      </w:pPr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4DE84" wp14:editId="154954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6744" cy="429371"/>
                <wp:effectExtent l="0" t="0" r="15875" b="27940"/>
                <wp:wrapNone/>
                <wp:docPr id="1508414909" name="Rechthoek: afgeronde diagonal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44" cy="429371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A3756" w14:textId="4EA5BFDA" w:rsidR="00B60FFB" w:rsidRPr="00313BAA" w:rsidRDefault="00094DB9" w:rsidP="00B60FFB">
                            <w:pP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  <w:t>Zakelijke kwaliteit en ondernemerschap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4DE84" id="_x0000_s1030" style="position:absolute;margin-left:0;margin-top:0;width:453.3pt;height:33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6744,4293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" adj="-11796480,,5400" path="m71563,l5756744,r,l5756744,357808v,39523,-32040,71563,-71563,71563l,429371r,l,71563c,32040,32040,,71563,xe" fillcolor="#8db3e2 [1311]" strokecolor="#0070c0" strokeweight="2pt">
                <v:stroke joinstyle="miter"/>
                <v:formulas/>
                <v:path arrowok="t" o:connecttype="custom" o:connectlocs="71563,0;5756744,0;5756744,0;5756744,357808;5685181,429371;0,429371;0,429371;0,71563;71563,0" o:connectangles="0,0,0,0,0,0,0,0,0" textboxrect="0,0,5756744,429371"/>
                <v:textbox>
                  <w:txbxContent>
                    <w:p w14:paraId="457A3756" w14:textId="4EA5BFDA" w:rsidR="00B60FFB" w:rsidRPr="00313BAA" w:rsidRDefault="00094DB9" w:rsidP="00B60FFB">
                      <w:pP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</w:pPr>
                      <w: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  <w:t>Zakelijke kwaliteit en ondernemerschap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DF9C4" w14:textId="77777777" w:rsidR="00B60FFB" w:rsidRPr="00313BAA" w:rsidRDefault="00B60FFB" w:rsidP="00B60FF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0FFB" w14:paraId="2509D181" w14:textId="77777777" w:rsidTr="00877461">
        <w:tc>
          <w:tcPr>
            <w:tcW w:w="9062" w:type="dxa"/>
          </w:tcPr>
          <w:p w14:paraId="16B49C5B" w14:textId="657FFAF1" w:rsidR="007F66FC" w:rsidRPr="008F4F94" w:rsidRDefault="00B94BB2" w:rsidP="007F66FC">
            <w:pPr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Geef hieronder een reflectie op uw </w:t>
            </w:r>
            <w:r w:rsidR="007F66FC" w:rsidRPr="008F4F94">
              <w:rPr>
                <w:rFonts w:ascii="Avenir Next LT Pro Light" w:hAnsi="Avenir Next LT Pro Light"/>
                <w:sz w:val="20"/>
                <w:szCs w:val="20"/>
              </w:rPr>
              <w:t>zakelijke kwaliteiten en ondernemerschap</w:t>
            </w:r>
            <w:r>
              <w:rPr>
                <w:rFonts w:ascii="Avenir Next LT Pro Light" w:hAnsi="Avenir Next LT Pro Light"/>
                <w:sz w:val="20"/>
                <w:szCs w:val="20"/>
              </w:rPr>
              <w:t>.</w:t>
            </w:r>
            <w:r w:rsidR="007F66FC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Hoe kom</w:t>
            </w:r>
            <w:r>
              <w:rPr>
                <w:rFonts w:ascii="Avenir Next LT Pro Light" w:hAnsi="Avenir Next LT Pro Light"/>
                <w:sz w:val="20"/>
                <w:szCs w:val="20"/>
              </w:rPr>
              <w:t>en</w:t>
            </w:r>
            <w:r w:rsidR="007F66FC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d</w:t>
            </w:r>
            <w:r>
              <w:rPr>
                <w:rFonts w:ascii="Avenir Next LT Pro Light" w:hAnsi="Avenir Next LT Pro Light"/>
                <w:sz w:val="20"/>
                <w:szCs w:val="20"/>
              </w:rPr>
              <w:t>eze</w:t>
            </w:r>
            <w:r w:rsidR="007F66FC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terug in het plan? Is er een strategie bij tegenvallende resultaten? Welk publiek wil</w:t>
            </w:r>
            <w:r w:rsidR="00AA1D79">
              <w:rPr>
                <w:rFonts w:ascii="Avenir Next LT Pro Light" w:hAnsi="Avenir Next LT Pro Light"/>
                <w:sz w:val="20"/>
                <w:szCs w:val="20"/>
              </w:rPr>
              <w:t>t u</w:t>
            </w:r>
            <w:r w:rsidR="007F66FC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op welke manier bereiken en lijkt dit realistisch?</w:t>
            </w:r>
          </w:p>
          <w:p w14:paraId="345B138D" w14:textId="20FBCBAC" w:rsidR="00B60FFB" w:rsidRPr="007F66FC" w:rsidRDefault="00F065BD" w:rsidP="00A4123F">
            <w:pPr>
              <w:spacing w:line="240" w:lineRule="auto"/>
              <w:rPr>
                <w:rFonts w:ascii="Avenir Next LT Pro Light" w:hAnsi="Avenir Next LT Pro Light"/>
                <w:sz w:val="20"/>
                <w:szCs w:val="20"/>
                <w:u w:val="single"/>
              </w:rPr>
            </w:pPr>
            <w:r w:rsidRPr="001277BF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Maximaal </w:t>
            </w:r>
            <w:r w:rsidR="007F66FC">
              <w:rPr>
                <w:rFonts w:ascii="Avenir Next LT Pro Light" w:hAnsi="Avenir Next LT Pro Light"/>
                <w:sz w:val="20"/>
                <w:szCs w:val="20"/>
                <w:u w:val="single"/>
              </w:rPr>
              <w:t>10</w:t>
            </w:r>
            <w:r w:rsidRPr="001277BF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 punten:</w:t>
            </w:r>
            <w:r w:rsidRPr="001277BF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</w:tc>
      </w:tr>
    </w:tbl>
    <w:p w14:paraId="7158CF29" w14:textId="6485F476" w:rsidR="006C6A6D" w:rsidRDefault="006C6A6D" w:rsidP="00B60FFB">
      <w:pPr>
        <w:rPr>
          <w:rFonts w:ascii="Avenir Next LT Pro Light" w:hAnsi="Avenir Next LT Pro Light"/>
          <w:sz w:val="20"/>
          <w:szCs w:val="20"/>
        </w:rPr>
      </w:pPr>
    </w:p>
    <w:p w14:paraId="3AF81B39" w14:textId="77777777" w:rsidR="0039155A" w:rsidRDefault="0039155A" w:rsidP="0039155A">
      <w:pPr>
        <w:spacing w:line="288" w:lineRule="auto"/>
      </w:pPr>
      <w:r>
        <w:t>Tekstvak</w:t>
      </w:r>
    </w:p>
    <w:p w14:paraId="2785AA30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74EC4BB1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080CE83E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24A17CC6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43DCFBD9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A6E4542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479D329D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750F78A1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5549C542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39A30791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C7837C8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4BFD2EAC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1B2799C0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55CF7CC0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3B251C73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22FF9E9A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5ED94D8C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5631F442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DB0F6E5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507CEBE4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FFD6CA7" w14:textId="77777777" w:rsidR="007F66FC" w:rsidRDefault="007F66FC" w:rsidP="00B60FFB">
      <w:pPr>
        <w:rPr>
          <w:rFonts w:ascii="Avenir Next LT Pro Light" w:hAnsi="Avenir Next LT Pro Light"/>
          <w:sz w:val="20"/>
          <w:szCs w:val="20"/>
        </w:rPr>
      </w:pPr>
    </w:p>
    <w:p w14:paraId="380B3196" w14:textId="77777777" w:rsidR="007F66FC" w:rsidRDefault="007F66FC" w:rsidP="00B60FFB">
      <w:pPr>
        <w:rPr>
          <w:rFonts w:ascii="Avenir Next LT Pro Light" w:hAnsi="Avenir Next LT Pro Light"/>
          <w:sz w:val="20"/>
          <w:szCs w:val="20"/>
        </w:rPr>
      </w:pPr>
    </w:p>
    <w:p w14:paraId="07A2B3F6" w14:textId="77777777" w:rsidR="007F66FC" w:rsidRDefault="007F66FC" w:rsidP="00B60FFB">
      <w:pPr>
        <w:rPr>
          <w:rFonts w:ascii="Avenir Next LT Pro Light" w:hAnsi="Avenir Next LT Pro Light"/>
          <w:sz w:val="20"/>
          <w:szCs w:val="20"/>
        </w:rPr>
      </w:pPr>
    </w:p>
    <w:p w14:paraId="0148ED16" w14:textId="77777777" w:rsidR="007F66FC" w:rsidRDefault="007F66FC" w:rsidP="00B60FFB">
      <w:pPr>
        <w:rPr>
          <w:rFonts w:ascii="Avenir Next LT Pro Light" w:hAnsi="Avenir Next LT Pro Light"/>
          <w:sz w:val="20"/>
          <w:szCs w:val="20"/>
        </w:rPr>
      </w:pPr>
    </w:p>
    <w:p w14:paraId="77E9C177" w14:textId="77777777" w:rsidR="00AA1D79" w:rsidRDefault="00AA1D79" w:rsidP="00B60FFB">
      <w:pPr>
        <w:rPr>
          <w:rFonts w:ascii="Avenir Next LT Pro Light" w:hAnsi="Avenir Next LT Pro Light"/>
          <w:sz w:val="20"/>
          <w:szCs w:val="20"/>
        </w:rPr>
      </w:pPr>
    </w:p>
    <w:p w14:paraId="1D2625C5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750F8DB" w14:textId="20CFE8BD" w:rsidR="00BE7CAA" w:rsidRDefault="00BE7CAA" w:rsidP="00B60FFB">
      <w:pPr>
        <w:rPr>
          <w:rFonts w:ascii="Avenir Next LT Pro Light" w:hAnsi="Avenir Next LT Pro Light"/>
          <w:sz w:val="20"/>
          <w:szCs w:val="20"/>
        </w:rPr>
      </w:pPr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EEBFD" wp14:editId="6320539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56744" cy="429371"/>
                <wp:effectExtent l="0" t="0" r="15875" b="27940"/>
                <wp:wrapNone/>
                <wp:docPr id="818485673" name="Rechthoek: afgeronde diagonal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44" cy="429371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3E7E7" w14:textId="2D52544B" w:rsidR="00BE7CAA" w:rsidRDefault="007F66FC" w:rsidP="00BE7CAA">
                            <w:pP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  <w:t>Bijdrage aan beleid</w:t>
                            </w:r>
                          </w:p>
                          <w:p w14:paraId="31A76DBD" w14:textId="77777777" w:rsidR="00BE7CAA" w:rsidRDefault="00BE7CAA" w:rsidP="00BE7CAA">
                            <w:pP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</w:pPr>
                          </w:p>
                          <w:p w14:paraId="7C37E2F5" w14:textId="77777777" w:rsidR="00BE7CAA" w:rsidRPr="00313BAA" w:rsidRDefault="00BE7CAA" w:rsidP="00BE7CAA">
                            <w:pPr>
                              <w:rPr>
                                <w:rFonts w:ascii="Avenir Next LT Pro Demi" w:hAnsi="Avenir Next LT Pro Dem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EEBFD" id="_x0000_s1031" style="position:absolute;margin-left:0;margin-top:.85pt;width:453.3pt;height:33.8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5756744,4293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" adj="-11796480,,5400" path="m71563,l5756744,r,l5756744,357808v,39523,-32040,71563,-71563,71563l,429371r,l,71563c,32040,32040,,71563,xe" fillcolor="#8db3e2 [1311]" strokecolor="#0070c0" strokeweight="2pt">
                <v:stroke joinstyle="miter"/>
                <v:formulas/>
                <v:path arrowok="t" o:connecttype="custom" o:connectlocs="71563,0;5756744,0;5756744,0;5756744,357808;5685181,429371;0,429371;0,429371;0,71563;71563,0" o:connectangles="0,0,0,0,0,0,0,0,0" textboxrect="0,0,5756744,429371"/>
                <v:textbox>
                  <w:txbxContent>
                    <w:p w14:paraId="2AE3E7E7" w14:textId="2D52544B" w:rsidR="00BE7CAA" w:rsidRDefault="007F66FC" w:rsidP="00BE7CAA">
                      <w:pP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</w:pPr>
                      <w: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  <w:t>Bijdrage aan beleid</w:t>
                      </w:r>
                    </w:p>
                    <w:p w14:paraId="31A76DBD" w14:textId="77777777" w:rsidR="00BE7CAA" w:rsidRDefault="00BE7CAA" w:rsidP="00BE7CAA">
                      <w:pP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</w:pPr>
                    </w:p>
                    <w:p w14:paraId="7C37E2F5" w14:textId="77777777" w:rsidR="00BE7CAA" w:rsidRPr="00313BAA" w:rsidRDefault="00BE7CAA" w:rsidP="00BE7CAA">
                      <w:pPr>
                        <w:rPr>
                          <w:rFonts w:ascii="Avenir Next LT Pro Demi" w:hAnsi="Avenir Next LT Pro Dem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E8DC3" w14:textId="3D9F3C0F" w:rsidR="00BE7CAA" w:rsidRDefault="00BE7CAA" w:rsidP="00B60FFB">
      <w:pPr>
        <w:rPr>
          <w:rFonts w:ascii="Avenir Next LT Pro Light" w:hAnsi="Avenir Next LT Pro Light"/>
          <w:sz w:val="20"/>
          <w:szCs w:val="20"/>
        </w:rPr>
      </w:pPr>
    </w:p>
    <w:p w14:paraId="697D675C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CAA" w14:paraId="3CD17B18" w14:textId="77777777" w:rsidTr="00877461">
        <w:tc>
          <w:tcPr>
            <w:tcW w:w="9062" w:type="dxa"/>
          </w:tcPr>
          <w:p w14:paraId="0F17301E" w14:textId="3B7A9B64" w:rsidR="008F4F94" w:rsidRPr="008F4F94" w:rsidRDefault="00AA1D79" w:rsidP="007E7260">
            <w:pPr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Beschrijf hieronder uw</w:t>
            </w:r>
            <w:r w:rsidR="008F4F9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visie op hoe </w:t>
            </w:r>
            <w:r>
              <w:rPr>
                <w:rFonts w:ascii="Avenir Next LT Pro Light" w:hAnsi="Avenir Next LT Pro Light"/>
                <w:sz w:val="20"/>
                <w:szCs w:val="20"/>
              </w:rPr>
              <w:t>uw</w:t>
            </w:r>
            <w:r w:rsidR="008F4F94" w:rsidRPr="008F4F94">
              <w:rPr>
                <w:rFonts w:ascii="Avenir Next LT Pro Light" w:hAnsi="Avenir Next LT Pro Light"/>
                <w:sz w:val="20"/>
                <w:szCs w:val="20"/>
              </w:rPr>
              <w:t xml:space="preserve"> activiteiten bijdragen aan de maatschappelijke opgaves in de provincie Drenthe. </w:t>
            </w:r>
          </w:p>
          <w:p w14:paraId="0E826E63" w14:textId="00A88476" w:rsidR="00BE7CAA" w:rsidRPr="008F4F94" w:rsidRDefault="007E7260" w:rsidP="00250584">
            <w:pPr>
              <w:rPr>
                <w:rFonts w:ascii="Avenir Next LT Pro Light" w:hAnsi="Avenir Next LT Pro Light"/>
                <w:sz w:val="20"/>
                <w:szCs w:val="20"/>
                <w:u w:val="single"/>
              </w:rPr>
            </w:pPr>
            <w:r w:rsidRPr="00E408B1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Maximaal </w:t>
            </w:r>
            <w:r w:rsidR="008F4F94">
              <w:rPr>
                <w:rFonts w:ascii="Avenir Next LT Pro Light" w:hAnsi="Avenir Next LT Pro Light"/>
                <w:sz w:val="20"/>
                <w:szCs w:val="20"/>
                <w:u w:val="single"/>
              </w:rPr>
              <w:t>5</w:t>
            </w:r>
            <w:r w:rsidRPr="00E408B1">
              <w:rPr>
                <w:rFonts w:ascii="Avenir Next LT Pro Light" w:hAnsi="Avenir Next LT Pro Light"/>
                <w:sz w:val="20"/>
                <w:szCs w:val="20"/>
                <w:u w:val="single"/>
              </w:rPr>
              <w:t xml:space="preserve"> punten:</w:t>
            </w:r>
          </w:p>
        </w:tc>
      </w:tr>
    </w:tbl>
    <w:p w14:paraId="4B6C2B39" w14:textId="77777777" w:rsidR="00BE7CAA" w:rsidRDefault="00BE7CAA" w:rsidP="00BE7CAA">
      <w:pPr>
        <w:rPr>
          <w:rFonts w:ascii="Avenir Next LT Pro Light" w:hAnsi="Avenir Next LT Pro Light"/>
          <w:sz w:val="20"/>
          <w:szCs w:val="20"/>
        </w:rPr>
      </w:pPr>
    </w:p>
    <w:p w14:paraId="5B3922C3" w14:textId="77777777" w:rsidR="0039155A" w:rsidRDefault="0039155A" w:rsidP="0039155A">
      <w:pPr>
        <w:spacing w:line="288" w:lineRule="auto"/>
      </w:pPr>
      <w:r>
        <w:t>Tekstvak</w:t>
      </w:r>
    </w:p>
    <w:p w14:paraId="0FC30BF1" w14:textId="77777777" w:rsidR="00BE7CAA" w:rsidRDefault="00BE7CAA" w:rsidP="00BE7CAA">
      <w:pPr>
        <w:rPr>
          <w:rFonts w:ascii="Avenir Next LT Pro Light" w:hAnsi="Avenir Next LT Pro Light"/>
          <w:sz w:val="20"/>
          <w:szCs w:val="20"/>
        </w:rPr>
      </w:pPr>
    </w:p>
    <w:p w14:paraId="76201A91" w14:textId="77777777" w:rsidR="00BE7CAA" w:rsidRDefault="00BE7CAA" w:rsidP="00B60FFB">
      <w:pPr>
        <w:rPr>
          <w:rFonts w:ascii="Avenir Next LT Pro Light" w:hAnsi="Avenir Next LT Pro Light"/>
          <w:sz w:val="20"/>
          <w:szCs w:val="20"/>
        </w:rPr>
      </w:pPr>
    </w:p>
    <w:p w14:paraId="449AB9BD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334E8CF3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06A0EA5E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03D855EC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45FA444A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F767E2C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5ABA2A38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1C577ACF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5544278F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AEF101C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61CE541B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40CBAEA1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02FDBB1C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23823680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7E614A53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7E1CDD74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2F7F1556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7016A350" w14:textId="42A0932D" w:rsidR="00A60EE8" w:rsidRPr="00313BAA" w:rsidRDefault="00A60EE8" w:rsidP="000D71D6">
      <w:pPr>
        <w:rPr>
          <w:rFonts w:ascii="Avenir Next LT Pro Light" w:hAnsi="Avenir Next LT Pro Light"/>
          <w:sz w:val="20"/>
          <w:szCs w:val="20"/>
        </w:rPr>
      </w:pPr>
    </w:p>
    <w:p w14:paraId="305DAB50" w14:textId="77777777" w:rsidR="00E91293" w:rsidRDefault="00E91293" w:rsidP="00B60FFB">
      <w:pPr>
        <w:rPr>
          <w:rFonts w:ascii="Avenir Next LT Pro Light" w:hAnsi="Avenir Next LT Pro Light"/>
          <w:sz w:val="20"/>
          <w:szCs w:val="20"/>
        </w:rPr>
      </w:pPr>
    </w:p>
    <w:p w14:paraId="7031FF2A" w14:textId="77777777" w:rsidR="00250584" w:rsidRDefault="00250584" w:rsidP="00B60FFB">
      <w:pPr>
        <w:rPr>
          <w:rFonts w:ascii="Avenir Next LT Pro Light" w:hAnsi="Avenir Next LT Pro Light"/>
          <w:sz w:val="20"/>
          <w:szCs w:val="20"/>
        </w:rPr>
      </w:pPr>
    </w:p>
    <w:p w14:paraId="1A9A9724" w14:textId="77777777" w:rsidR="00A60EE8" w:rsidRPr="00E91293" w:rsidRDefault="00A60EE8" w:rsidP="00A60EE8">
      <w:pPr>
        <w:rPr>
          <w:rFonts w:ascii="Avenir Next LT Pro Light" w:hAnsi="Avenir Next LT Pro Light"/>
          <w:sz w:val="20"/>
          <w:szCs w:val="20"/>
        </w:rPr>
      </w:pPr>
    </w:p>
    <w:sectPr w:rsidR="00A60EE8" w:rsidRPr="00E91293" w:rsidSect="002832CB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F205B"/>
    <w:multiLevelType w:val="hybridMultilevel"/>
    <w:tmpl w:val="35182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2289C"/>
    <w:multiLevelType w:val="hybridMultilevel"/>
    <w:tmpl w:val="35182C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000A"/>
    <w:multiLevelType w:val="hybridMultilevel"/>
    <w:tmpl w:val="9C50541E"/>
    <w:lvl w:ilvl="0" w:tplc="C5BAF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B40136"/>
    <w:multiLevelType w:val="hybridMultilevel"/>
    <w:tmpl w:val="2AE28B66"/>
    <w:lvl w:ilvl="0" w:tplc="0D860FA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84209">
    <w:abstractNumId w:val="0"/>
  </w:num>
  <w:num w:numId="2" w16cid:durableId="931471317">
    <w:abstractNumId w:val="1"/>
  </w:num>
  <w:num w:numId="3" w16cid:durableId="732317525">
    <w:abstractNumId w:val="2"/>
  </w:num>
  <w:num w:numId="4" w16cid:durableId="252477051">
    <w:abstractNumId w:val="3"/>
  </w:num>
  <w:num w:numId="5" w16cid:durableId="605502174">
    <w:abstractNumId w:val="8"/>
  </w:num>
  <w:num w:numId="6" w16cid:durableId="354504599">
    <w:abstractNumId w:val="4"/>
  </w:num>
  <w:num w:numId="7" w16cid:durableId="893469669">
    <w:abstractNumId w:val="5"/>
  </w:num>
  <w:num w:numId="8" w16cid:durableId="1091588050">
    <w:abstractNumId w:val="6"/>
  </w:num>
  <w:num w:numId="9" w16cid:durableId="204028566">
    <w:abstractNumId w:val="7"/>
  </w:num>
  <w:num w:numId="10" w16cid:durableId="1020090260">
    <w:abstractNumId w:val="9"/>
  </w:num>
  <w:num w:numId="11" w16cid:durableId="877086908">
    <w:abstractNumId w:val="13"/>
  </w:num>
  <w:num w:numId="12" w16cid:durableId="1628731650">
    <w:abstractNumId w:val="11"/>
  </w:num>
  <w:num w:numId="13" w16cid:durableId="1863277772">
    <w:abstractNumId w:val="10"/>
  </w:num>
  <w:num w:numId="14" w16cid:durableId="195011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AA"/>
    <w:rsid w:val="00055513"/>
    <w:rsid w:val="00074D2E"/>
    <w:rsid w:val="00094DB9"/>
    <w:rsid w:val="000C206E"/>
    <w:rsid w:val="000C2AD4"/>
    <w:rsid w:val="000D336F"/>
    <w:rsid w:val="000D71D6"/>
    <w:rsid w:val="001277BF"/>
    <w:rsid w:val="00153D3F"/>
    <w:rsid w:val="00191570"/>
    <w:rsid w:val="00193542"/>
    <w:rsid w:val="00197F66"/>
    <w:rsid w:val="001B19D2"/>
    <w:rsid w:val="001D1B68"/>
    <w:rsid w:val="0020336E"/>
    <w:rsid w:val="00250584"/>
    <w:rsid w:val="002663A5"/>
    <w:rsid w:val="002749FF"/>
    <w:rsid w:val="002832CB"/>
    <w:rsid w:val="00285315"/>
    <w:rsid w:val="00290FA5"/>
    <w:rsid w:val="002B037B"/>
    <w:rsid w:val="002B4F96"/>
    <w:rsid w:val="002C2491"/>
    <w:rsid w:val="002C6A5C"/>
    <w:rsid w:val="00313BAA"/>
    <w:rsid w:val="00322ACB"/>
    <w:rsid w:val="00335B2F"/>
    <w:rsid w:val="00363A84"/>
    <w:rsid w:val="00371B9E"/>
    <w:rsid w:val="0039155A"/>
    <w:rsid w:val="003A7B65"/>
    <w:rsid w:val="003D4CC5"/>
    <w:rsid w:val="003F0343"/>
    <w:rsid w:val="004435D6"/>
    <w:rsid w:val="00477EAA"/>
    <w:rsid w:val="00484E00"/>
    <w:rsid w:val="00497A97"/>
    <w:rsid w:val="004B4243"/>
    <w:rsid w:val="004D2A15"/>
    <w:rsid w:val="004D6C61"/>
    <w:rsid w:val="004F549F"/>
    <w:rsid w:val="00546BA6"/>
    <w:rsid w:val="00554DC2"/>
    <w:rsid w:val="00570B8E"/>
    <w:rsid w:val="005A58BC"/>
    <w:rsid w:val="005B5015"/>
    <w:rsid w:val="005C555E"/>
    <w:rsid w:val="005D0548"/>
    <w:rsid w:val="0063046A"/>
    <w:rsid w:val="00630849"/>
    <w:rsid w:val="006540D7"/>
    <w:rsid w:val="006C6A6D"/>
    <w:rsid w:val="0072754E"/>
    <w:rsid w:val="007349EA"/>
    <w:rsid w:val="00742D2C"/>
    <w:rsid w:val="00766DFB"/>
    <w:rsid w:val="00776038"/>
    <w:rsid w:val="00783ED8"/>
    <w:rsid w:val="00797E7D"/>
    <w:rsid w:val="007E7260"/>
    <w:rsid w:val="007F66FC"/>
    <w:rsid w:val="007F6EE6"/>
    <w:rsid w:val="008254AD"/>
    <w:rsid w:val="0087216D"/>
    <w:rsid w:val="00894DB5"/>
    <w:rsid w:val="008F4F94"/>
    <w:rsid w:val="0090777E"/>
    <w:rsid w:val="0092391F"/>
    <w:rsid w:val="0096471E"/>
    <w:rsid w:val="00996914"/>
    <w:rsid w:val="00A01842"/>
    <w:rsid w:val="00A2315D"/>
    <w:rsid w:val="00A4123F"/>
    <w:rsid w:val="00A41BFB"/>
    <w:rsid w:val="00A60EE8"/>
    <w:rsid w:val="00AA1D79"/>
    <w:rsid w:val="00AA4CD6"/>
    <w:rsid w:val="00AB2E38"/>
    <w:rsid w:val="00AB488A"/>
    <w:rsid w:val="00B0621D"/>
    <w:rsid w:val="00B22412"/>
    <w:rsid w:val="00B47303"/>
    <w:rsid w:val="00B4794B"/>
    <w:rsid w:val="00B54B92"/>
    <w:rsid w:val="00B55371"/>
    <w:rsid w:val="00B60FFB"/>
    <w:rsid w:val="00B6595C"/>
    <w:rsid w:val="00B94BB2"/>
    <w:rsid w:val="00BC6EEC"/>
    <w:rsid w:val="00BD0936"/>
    <w:rsid w:val="00BE139C"/>
    <w:rsid w:val="00BE7CAA"/>
    <w:rsid w:val="00BF6E2E"/>
    <w:rsid w:val="00BF6E39"/>
    <w:rsid w:val="00C14F02"/>
    <w:rsid w:val="00C16CB7"/>
    <w:rsid w:val="00C5035F"/>
    <w:rsid w:val="00D32984"/>
    <w:rsid w:val="00D35D82"/>
    <w:rsid w:val="00D3791F"/>
    <w:rsid w:val="00D769D8"/>
    <w:rsid w:val="00D870C2"/>
    <w:rsid w:val="00DA37D6"/>
    <w:rsid w:val="00DD79C0"/>
    <w:rsid w:val="00DF4FFB"/>
    <w:rsid w:val="00E408B1"/>
    <w:rsid w:val="00E531F7"/>
    <w:rsid w:val="00E8672D"/>
    <w:rsid w:val="00E91293"/>
    <w:rsid w:val="00E9576E"/>
    <w:rsid w:val="00ED2ED2"/>
    <w:rsid w:val="00F06289"/>
    <w:rsid w:val="00F065BD"/>
    <w:rsid w:val="00F90C0A"/>
    <w:rsid w:val="00FD232F"/>
    <w:rsid w:val="00FD5334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EC4FC"/>
  <w15:chartTrackingRefBased/>
  <w15:docId w15:val="{93F7ECFF-ED22-45C9-88A6-4164C42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13BA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13BAA"/>
    <w:pPr>
      <w:ind w:left="720"/>
      <w:contextualSpacing/>
    </w:pPr>
  </w:style>
  <w:style w:type="table" w:styleId="Tabelraster">
    <w:name w:val="Table Grid"/>
    <w:basedOn w:val="Standaardtabel"/>
    <w:rsid w:val="0031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C6A6D"/>
  </w:style>
  <w:style w:type="character" w:customStyle="1" w:styleId="eop">
    <w:name w:val="eop"/>
    <w:basedOn w:val="Standaardalinea-lettertype"/>
    <w:rsid w:val="006C6A6D"/>
  </w:style>
  <w:style w:type="character" w:styleId="Verwijzingopmerking">
    <w:name w:val="annotation reference"/>
    <w:basedOn w:val="Standaardalinea-lettertype"/>
    <w:semiHidden/>
    <w:unhideWhenUsed/>
    <w:rsid w:val="006540D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540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540D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540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540D7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L\AppData\Local\Temp\Templafy\WordVsto\mxkrheiy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co Drenthe","templateDescription":"","enableDocumentContentUpdater":fals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F924FEEE-E1EA-49EB-9299-458128E0DF82}">
  <ds:schemaRefs/>
</ds:datastoreItem>
</file>

<file path=customXml/itemProps2.xml><?xml version="1.0" encoding="utf-8"?>
<ds:datastoreItem xmlns:ds="http://schemas.openxmlformats.org/officeDocument/2006/customXml" ds:itemID="{72DD8BE3-80F0-4DD3-B1A7-2F9ECF0C77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DFC34-1077-407A-9A04-9EE7A5E03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mxkrheiy</Template>
  <TotalTime>1</TotalTime>
  <Pages>6</Pages>
  <Words>277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Lenten-Bols</dc:creator>
  <cp:keywords/>
  <dc:description/>
  <cp:lastModifiedBy>Iris Lenten-Bols</cp:lastModifiedBy>
  <cp:revision>2</cp:revision>
  <dcterms:created xsi:type="dcterms:W3CDTF">2025-01-06T12:30:00Z</dcterms:created>
  <dcterms:modified xsi:type="dcterms:W3CDTF">2025-01-06T12:30:00Z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drenthe</vt:lpwstr>
  </property>
  <property fmtid="{D5CDD505-2E9C-101B-9397-08002B2CF9AE}" pid="3" name="TemplafyTemplateId">
    <vt:lpwstr>637503571565247514</vt:lpwstr>
  </property>
  <property fmtid="{D5CDD505-2E9C-101B-9397-08002B2CF9AE}" pid="4" name="TemplafyUserProfileId">
    <vt:lpwstr>882819997318512664</vt:lpwstr>
  </property>
  <property fmtid="{D5CDD505-2E9C-101B-9397-08002B2CF9AE}" pid="5" name="TemplafyFromBlank">
    <vt:bool>true</vt:bool>
  </property>
</Properties>
</file>